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659"/>
        <w:tblW w:w="5375" w:type="pct"/>
        <w:tblLook w:val="0600" w:firstRow="0" w:lastRow="0" w:firstColumn="0" w:lastColumn="0" w:noHBand="1" w:noVBand="1"/>
      </w:tblPr>
      <w:tblGrid>
        <w:gridCol w:w="7022"/>
        <w:gridCol w:w="720"/>
        <w:gridCol w:w="3868"/>
      </w:tblGrid>
      <w:tr w:rsidR="004F45BB" w14:paraId="5C249A7C" w14:textId="77777777" w:rsidTr="00296F01">
        <w:tc>
          <w:tcPr>
            <w:tcW w:w="3024" w:type="pct"/>
          </w:tcPr>
          <w:p w14:paraId="682C02F7" w14:textId="77777777" w:rsidR="004F45BB" w:rsidRPr="00BE521F" w:rsidRDefault="00326714" w:rsidP="004F45BB">
            <w:pPr>
              <w:pStyle w:val="Title"/>
            </w:pPr>
            <w:sdt>
              <w:sdtPr>
                <w:id w:val="-1448844401"/>
                <w:placeholder>
                  <w:docPart w:val="D7512B5854874AD8BED73163E48A4631"/>
                </w:placeholder>
                <w15:appearance w15:val="hidden"/>
              </w:sdtPr>
              <w:sdtEndPr/>
              <w:sdtContent>
                <w:r w:rsidR="004F45BB" w:rsidRPr="002076D2">
                  <w:rPr>
                    <w:rFonts w:ascii="Noto Sans" w:hAnsi="Noto Sans" w:cs="Noto Sans"/>
                    <w:caps/>
                  </w:rPr>
                  <w:t>MONTESSORI MAGNET SCHOOL</w:t>
                </w:r>
              </w:sdtContent>
            </w:sdt>
            <w:r w:rsidR="004F45BB">
              <w:t xml:space="preserve"> </w:t>
            </w:r>
          </w:p>
          <w:p w14:paraId="7B7A99BD" w14:textId="77777777" w:rsidR="004F45BB" w:rsidRDefault="00326714" w:rsidP="004F45BB">
            <w:pPr>
              <w:pStyle w:val="Subtitle"/>
            </w:pPr>
            <w:sdt>
              <w:sdtPr>
                <w:id w:val="1020513911"/>
                <w:placeholder>
                  <w:docPart w:val="21EECB6DA9B944FB8B9818383260FFAD"/>
                </w:placeholder>
                <w15:appearance w15:val="hidden"/>
              </w:sdtPr>
              <w:sdtEndPr/>
              <w:sdtContent>
                <w:r w:rsidR="004F45BB">
                  <w:t>ALBANY - SCHOOL</w:t>
                </w:r>
              </w:sdtContent>
            </w:sdt>
            <w:r w:rsidR="004F45BB">
              <w:t xml:space="preserve"> </w:t>
            </w:r>
          </w:p>
          <w:p w14:paraId="2968E9F6" w14:textId="77777777" w:rsidR="004F45BB" w:rsidRPr="008A3EBD" w:rsidRDefault="004F45BB" w:rsidP="004F45BB">
            <w:r>
              <w:rPr>
                <w:noProof/>
              </w:rPr>
              <mc:AlternateContent>
                <mc:Choice Requires="wps">
                  <w:drawing>
                    <wp:inline distT="0" distB="0" distL="0" distR="0" wp14:anchorId="3F62EB7C" wp14:editId="50F0C4BE">
                      <wp:extent cx="1145540" cy="0"/>
                      <wp:effectExtent l="0" t="19050" r="54610" b="38100"/>
                      <wp:docPr id="10"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D325A14"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10" w:type="pct"/>
          </w:tcPr>
          <w:p w14:paraId="38E45769" w14:textId="77777777" w:rsidR="004F45BB" w:rsidRDefault="004F45BB" w:rsidP="004F45BB"/>
        </w:tc>
        <w:tc>
          <w:tcPr>
            <w:tcW w:w="1667" w:type="pct"/>
          </w:tcPr>
          <w:p w14:paraId="2AFA3734" w14:textId="77777777" w:rsidR="004F45BB" w:rsidRDefault="004F45BB" w:rsidP="004F45BB">
            <w:pPr>
              <w:pStyle w:val="TopicDescription"/>
            </w:pPr>
          </w:p>
        </w:tc>
      </w:tr>
      <w:tr w:rsidR="004F45BB" w:rsidRPr="001E73FA" w14:paraId="423211D5" w14:textId="77777777" w:rsidTr="00296F01">
        <w:trPr>
          <w:trHeight w:val="5904"/>
        </w:trPr>
        <w:tc>
          <w:tcPr>
            <w:tcW w:w="3024" w:type="pct"/>
          </w:tcPr>
          <w:p w14:paraId="034763AA" w14:textId="77777777" w:rsidR="004F45BB" w:rsidRDefault="004F45BB" w:rsidP="004F45BB"/>
          <w:p w14:paraId="64C7115A" w14:textId="77777777" w:rsidR="004F45BB" w:rsidRDefault="004F45BB" w:rsidP="004F45BB"/>
          <w:p w14:paraId="43F18410" w14:textId="77777777" w:rsidR="004F45BB" w:rsidRDefault="004F45BB" w:rsidP="004F45BB"/>
          <w:p w14:paraId="2364268B" w14:textId="77777777" w:rsidR="004F45BB" w:rsidRDefault="004F45BB" w:rsidP="004F45BB"/>
          <w:p w14:paraId="542755F9" w14:textId="77777777" w:rsidR="004F45BB" w:rsidRDefault="004F45BB" w:rsidP="004F45BB"/>
          <w:p w14:paraId="041A0322" w14:textId="77777777" w:rsidR="004F45BB" w:rsidRDefault="004F45BB" w:rsidP="004F45BB"/>
          <w:p w14:paraId="74F6E260" w14:textId="77777777" w:rsidR="004F45BB" w:rsidRDefault="004F45BB" w:rsidP="004F45BB"/>
          <w:p w14:paraId="3E577177" w14:textId="77777777" w:rsidR="004F45BB" w:rsidRDefault="004F45BB" w:rsidP="004F45BB"/>
          <w:p w14:paraId="3BA8ADFC" w14:textId="77777777" w:rsidR="004F45BB" w:rsidRPr="002719D0" w:rsidRDefault="004F45BB" w:rsidP="004F45BB"/>
        </w:tc>
        <w:tc>
          <w:tcPr>
            <w:tcW w:w="310" w:type="pct"/>
          </w:tcPr>
          <w:p w14:paraId="51276886" w14:textId="77777777" w:rsidR="004F45BB" w:rsidRDefault="004F45BB" w:rsidP="004F45BB"/>
        </w:tc>
        <w:tc>
          <w:tcPr>
            <w:tcW w:w="1667" w:type="pct"/>
          </w:tcPr>
          <w:p w14:paraId="6FE1BD8F" w14:textId="77777777" w:rsidR="004F45BB" w:rsidRDefault="004F45BB" w:rsidP="004F45BB"/>
        </w:tc>
      </w:tr>
      <w:tr w:rsidR="004F45BB" w14:paraId="56E5400C" w14:textId="77777777" w:rsidTr="006A27CF">
        <w:trPr>
          <w:trHeight w:val="2793"/>
        </w:trPr>
        <w:tc>
          <w:tcPr>
            <w:tcW w:w="3024" w:type="pct"/>
            <w:vMerge w:val="restart"/>
          </w:tcPr>
          <w:p w14:paraId="15E2EE06" w14:textId="77777777" w:rsidR="004F45BB" w:rsidRDefault="00326714" w:rsidP="004F45BB">
            <w:pPr>
              <w:pStyle w:val="Heading1"/>
            </w:pPr>
            <w:sdt>
              <w:sdtPr>
                <w:id w:val="152189379"/>
                <w:placeholder>
                  <w:docPart w:val="164B4A1BEFEC49FEBC554BC4C2F10076"/>
                </w:placeholder>
                <w15:appearance w15:val="hidden"/>
              </w:sdtPr>
              <w:sdtEndPr/>
              <w:sdtContent>
                <w:r w:rsidR="004F45BB">
                  <w:t xml:space="preserve">School </w:t>
                </w:r>
                <w:proofErr w:type="gramStart"/>
                <w:r w:rsidR="004F45BB">
                  <w:t>Detail :</w:t>
                </w:r>
                <w:proofErr w:type="gramEnd"/>
                <w:r w:rsidR="004F45BB">
                  <w:t>-</w:t>
                </w:r>
              </w:sdtContent>
            </w:sdt>
            <w:r w:rsidR="004F45BB">
              <w:t xml:space="preserve">  </w:t>
            </w:r>
          </w:p>
          <w:sdt>
            <w:sdtPr>
              <w:id w:val="445277527"/>
              <w:placeholder>
                <w:docPart w:val="CB57E1AB72494D13B893C5F044296F14"/>
              </w:placeholder>
              <w15:appearance w15:val="hidden"/>
            </w:sdtPr>
            <w:sdtEndPr/>
            <w:sdtContent>
              <w:p w14:paraId="3DD22742" w14:textId="77777777" w:rsidR="004F45BB" w:rsidRDefault="004F45BB" w:rsidP="004F45BB">
                <w:r w:rsidRPr="0022119F">
                  <w:t xml:space="preserve">The Montessori Magnet School provides a national model for excellent public Montessori </w:t>
                </w:r>
                <w:proofErr w:type="gramStart"/>
                <w:r w:rsidRPr="0022119F">
                  <w:t>education.The</w:t>
                </w:r>
                <w:proofErr w:type="gramEnd"/>
                <w:r w:rsidRPr="0022119F">
                  <w:t xml:space="preserve"> school serves the Greater Hartford community.</w:t>
                </w:r>
              </w:p>
              <w:p w14:paraId="4238E8F7" w14:textId="2A3D81F4" w:rsidR="004F45BB" w:rsidRDefault="00336760" w:rsidP="004F45BB">
                <w:r w:rsidRPr="00336760">
                  <w:t>The Montessori Magnet School provides a national model for excellent public Montessori education. The school serves the Greater Hartford community, offering a traditional Montessori education for students ages 3-12, extended child care for students participating in the full-day program and a diverse environment in our custom-built school facility.</w:t>
                </w:r>
                <w:r w:rsidR="004F45BB" w:rsidRPr="0022119F">
                  <w:br/>
                </w:r>
                <w:r w:rsidR="004F45BB" w:rsidRPr="0022119F">
                  <w:br/>
                </w:r>
                <w:r w:rsidRPr="00336760">
                  <w:rPr>
                    <w:rFonts w:ascii="Open Sans" w:hAnsi="Open Sans" w:cs="Open Sans"/>
                    <w:color w:val="2E3738"/>
                    <w:spacing w:val="5"/>
                    <w:shd w:val="clear" w:color="auto" w:fill="FFFFFF"/>
                  </w:rPr>
                  <w:t xml:space="preserve"> </w:t>
                </w:r>
                <w:r w:rsidRPr="00336760">
                  <w:t>Students progress academically and socially through an integrated curriculum that combines the Montessori pedagogy with highly effective instructional strategies.</w:t>
                </w:r>
              </w:p>
            </w:sdtContent>
          </w:sdt>
          <w:p w14:paraId="1C4E2B57" w14:textId="77777777" w:rsidR="004F45BB" w:rsidRPr="002719D0" w:rsidRDefault="004F45BB" w:rsidP="004F45BB">
            <w:r>
              <w:t xml:space="preserve"> </w:t>
            </w:r>
          </w:p>
        </w:tc>
        <w:tc>
          <w:tcPr>
            <w:tcW w:w="310" w:type="pct"/>
            <w:vMerge w:val="restart"/>
          </w:tcPr>
          <w:p w14:paraId="7DE179C0" w14:textId="77777777" w:rsidR="004F45BB" w:rsidRDefault="004F45BB" w:rsidP="004F45BB"/>
        </w:tc>
        <w:tc>
          <w:tcPr>
            <w:tcW w:w="1667" w:type="pct"/>
            <w:vAlign w:val="center"/>
          </w:tcPr>
          <w:p w14:paraId="3E582737" w14:textId="55484C09" w:rsidR="004F45BB" w:rsidRDefault="004F45BB" w:rsidP="004F45BB">
            <w:pPr>
              <w:pStyle w:val="TOCHeading"/>
              <w:jc w:val="left"/>
            </w:pPr>
          </w:p>
        </w:tc>
      </w:tr>
      <w:tr w:rsidR="004F45BB" w14:paraId="4B7E17C6" w14:textId="77777777" w:rsidTr="00296F01">
        <w:trPr>
          <w:trHeight w:val="2700"/>
        </w:trPr>
        <w:tc>
          <w:tcPr>
            <w:tcW w:w="3024" w:type="pct"/>
            <w:vMerge/>
          </w:tcPr>
          <w:p w14:paraId="33D6E8BF" w14:textId="77777777" w:rsidR="004F45BB" w:rsidRPr="002719D0" w:rsidRDefault="004F45BB" w:rsidP="004F45BB">
            <w:pPr>
              <w:pStyle w:val="Heading1"/>
            </w:pPr>
          </w:p>
        </w:tc>
        <w:tc>
          <w:tcPr>
            <w:tcW w:w="310" w:type="pct"/>
            <w:vMerge/>
          </w:tcPr>
          <w:p w14:paraId="56ABBFCD" w14:textId="77777777" w:rsidR="004F45BB" w:rsidRDefault="004F45BB" w:rsidP="004F45BB"/>
        </w:tc>
        <w:tc>
          <w:tcPr>
            <w:tcW w:w="1667" w:type="pct"/>
            <w:tcMar>
              <w:left w:w="173" w:type="dxa"/>
              <w:right w:w="173" w:type="dxa"/>
            </w:tcMar>
          </w:tcPr>
          <w:p w14:paraId="282FC3FA" w14:textId="60460562" w:rsidR="004F45BB" w:rsidRDefault="004F45BB" w:rsidP="006A27CF">
            <w:pPr>
              <w:pStyle w:val="TopicTitle"/>
              <w:jc w:val="left"/>
            </w:pPr>
          </w:p>
        </w:tc>
      </w:tr>
    </w:tbl>
    <w:p w14:paraId="519977DA" w14:textId="7032F7B4" w:rsidR="00197602" w:rsidRPr="00D57C5A" w:rsidRDefault="00D70344" w:rsidP="00D57C5A">
      <w:pPr>
        <w:pStyle w:val="ObjectAnchor"/>
        <w:rPr>
          <w:sz w:val="12"/>
        </w:rPr>
        <w:sectPr w:rsidR="00197602" w:rsidRPr="00D57C5A" w:rsidSect="00B97E24">
          <w:pgSz w:w="12240" w:h="15840"/>
          <w:pgMar w:top="720" w:right="720" w:bottom="360" w:left="720" w:header="720" w:footer="432" w:gutter="0"/>
          <w:cols w:space="720"/>
          <w:docGrid w:linePitch="360"/>
        </w:sectPr>
      </w:pPr>
      <w:r>
        <w:drawing>
          <wp:anchor distT="0" distB="0" distL="114300" distR="114300" simplePos="0" relativeHeight="251663360" behindDoc="0" locked="1" layoutInCell="1" allowOverlap="1" wp14:anchorId="0B6C11C5" wp14:editId="46DFDB0A">
            <wp:simplePos x="0" y="0"/>
            <wp:positionH relativeFrom="column">
              <wp:posOffset>2152650</wp:posOffset>
            </wp:positionH>
            <wp:positionV relativeFrom="paragraph">
              <wp:posOffset>1162050</wp:posOffset>
            </wp:positionV>
            <wp:extent cx="4975225" cy="31724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975225" cy="317246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w:rsidRPr="00197602">
        <w:rPr>
          <w:rFonts w:ascii="Times New Roman"/>
        </w:rPr>
        <mc:AlternateContent>
          <mc:Choice Requires="wps">
            <w:drawing>
              <wp:anchor distT="0" distB="0" distL="114300" distR="114300" simplePos="0" relativeHeight="251659264" behindDoc="1" locked="1" layoutInCell="1" allowOverlap="1" wp14:anchorId="2F440E85" wp14:editId="3858824C">
                <wp:simplePos x="0" y="0"/>
                <wp:positionH relativeFrom="column">
                  <wp:posOffset>4664710</wp:posOffset>
                </wp:positionH>
                <wp:positionV relativeFrom="paragraph">
                  <wp:posOffset>-457200</wp:posOffset>
                </wp:positionV>
                <wp:extent cx="2651760" cy="10058400"/>
                <wp:effectExtent l="0" t="0" r="0" b="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1760" cy="10058400"/>
                        </a:xfrm>
                        <a:prstGeom prst="rect">
                          <a:avLst/>
                        </a:prstGeom>
                        <a:solidFill>
                          <a:schemeClr val="tx2">
                            <a:lumMod val="75000"/>
                            <a:alpha val="10000"/>
                          </a:schemeClr>
                        </a:solidFill>
                        <a:ln>
                          <a:noFill/>
                        </a:ln>
                      </wps:spPr>
                      <wps:txbx>
                        <w:txbxContent>
                          <w:p w14:paraId="72A528C5" w14:textId="77777777" w:rsidR="001E73FA" w:rsidRDefault="001E73FA" w:rsidP="001E73FA">
                            <w:pPr>
                              <w:pStyle w:val="TopicDescription"/>
                            </w:pPr>
                          </w:p>
                          <w:p w14:paraId="14276963" w14:textId="77777777" w:rsidR="001E73FA" w:rsidRDefault="001E73FA" w:rsidP="001E73FA">
                            <w:pPr>
                              <w:pStyle w:val="TopicDescription"/>
                            </w:pPr>
                          </w:p>
                          <w:p w14:paraId="4E9D0332" w14:textId="77777777" w:rsidR="001E73FA" w:rsidRDefault="001E73FA" w:rsidP="001E73FA">
                            <w:pPr>
                              <w:pStyle w:val="TopicDescription"/>
                            </w:pPr>
                          </w:p>
                          <w:p w14:paraId="56A93A6D" w14:textId="77777777" w:rsidR="001E73FA" w:rsidRDefault="001E73FA" w:rsidP="001E73FA">
                            <w:pPr>
                              <w:pStyle w:val="TopicDescription"/>
                            </w:pPr>
                          </w:p>
                          <w:p w14:paraId="0914C65D" w14:textId="77777777" w:rsidR="001E73FA" w:rsidRDefault="001E73FA" w:rsidP="001E73FA">
                            <w:pPr>
                              <w:pStyle w:val="TopicDescription"/>
                            </w:pPr>
                          </w:p>
                          <w:p w14:paraId="1C08AB45" w14:textId="77777777" w:rsidR="001E73FA" w:rsidRDefault="001E73FA" w:rsidP="001E73FA">
                            <w:pPr>
                              <w:pStyle w:val="TopicDescription"/>
                            </w:pPr>
                          </w:p>
                          <w:p w14:paraId="5DA7788B" w14:textId="77777777" w:rsidR="001E73FA" w:rsidRDefault="001E73FA" w:rsidP="001E73FA">
                            <w:pPr>
                              <w:pStyle w:val="TopicDescription"/>
                            </w:pPr>
                          </w:p>
                          <w:p w14:paraId="2D3BC084" w14:textId="77777777" w:rsidR="001E73FA" w:rsidRDefault="001E73FA" w:rsidP="001E73FA">
                            <w:pPr>
                              <w:pStyle w:val="TopicDescription"/>
                            </w:pPr>
                          </w:p>
                          <w:p w14:paraId="2B372138" w14:textId="77777777" w:rsidR="001E73FA" w:rsidRDefault="001E73FA" w:rsidP="001E73FA">
                            <w:pPr>
                              <w:pStyle w:val="TopicDescription"/>
                            </w:pPr>
                          </w:p>
                          <w:p w14:paraId="5521BFBC" w14:textId="77777777" w:rsidR="001E73FA" w:rsidRDefault="001E73FA" w:rsidP="001E73FA">
                            <w:pPr>
                              <w:pStyle w:val="TopicDescription"/>
                            </w:pPr>
                          </w:p>
                          <w:p w14:paraId="535C2A01" w14:textId="77777777" w:rsidR="001E73FA" w:rsidRDefault="001E73FA" w:rsidP="001E73FA">
                            <w:pPr>
                              <w:pStyle w:val="TopicDescription"/>
                            </w:pPr>
                          </w:p>
                          <w:p w14:paraId="34403321" w14:textId="77777777" w:rsidR="001E73FA" w:rsidRDefault="001E73FA" w:rsidP="001E73FA">
                            <w:pPr>
                              <w:pStyle w:val="TopicDescription"/>
                            </w:pPr>
                          </w:p>
                          <w:p w14:paraId="0B44FE2D" w14:textId="77777777" w:rsidR="001E73FA" w:rsidRDefault="001E73FA" w:rsidP="001E73FA">
                            <w:pPr>
                              <w:pStyle w:val="TopicDescription"/>
                            </w:pPr>
                          </w:p>
                          <w:p w14:paraId="21770B83" w14:textId="77777777" w:rsidR="001E73FA" w:rsidRDefault="001E73FA" w:rsidP="001E73FA">
                            <w:pPr>
                              <w:pStyle w:val="TopicDescription"/>
                            </w:pPr>
                          </w:p>
                          <w:p w14:paraId="243EBC9B" w14:textId="77777777" w:rsidR="001E73FA" w:rsidRDefault="001E73FA" w:rsidP="001E73FA">
                            <w:pPr>
                              <w:pStyle w:val="TopicDescription"/>
                            </w:pPr>
                          </w:p>
                          <w:p w14:paraId="56C42212" w14:textId="77777777" w:rsidR="001E73FA" w:rsidRDefault="001E73FA" w:rsidP="001E73FA">
                            <w:pPr>
                              <w:pStyle w:val="TopicDescription"/>
                            </w:pPr>
                          </w:p>
                          <w:p w14:paraId="09852A35" w14:textId="77777777" w:rsidR="001E73FA" w:rsidRDefault="001E73FA" w:rsidP="001E73FA">
                            <w:pPr>
                              <w:pStyle w:val="TopicDescription"/>
                            </w:pPr>
                          </w:p>
                          <w:p w14:paraId="21EC6178" w14:textId="77777777" w:rsidR="001E73FA" w:rsidRDefault="001E73FA" w:rsidP="001E73FA">
                            <w:pPr>
                              <w:pStyle w:val="TopicDescription"/>
                            </w:pPr>
                          </w:p>
                          <w:p w14:paraId="0B8EDBBF" w14:textId="77777777" w:rsidR="001E73FA" w:rsidRDefault="001E73FA" w:rsidP="001E73FA">
                            <w:pPr>
                              <w:pStyle w:val="TopicDescription"/>
                            </w:pPr>
                          </w:p>
                          <w:p w14:paraId="09754123" w14:textId="77777777" w:rsidR="001E73FA" w:rsidRDefault="001E73FA" w:rsidP="001E73FA">
                            <w:pPr>
                              <w:pStyle w:val="TopicDescription"/>
                            </w:pPr>
                          </w:p>
                          <w:p w14:paraId="161C8448" w14:textId="77777777" w:rsidR="001E73FA" w:rsidRDefault="001E73FA" w:rsidP="001E73FA">
                            <w:pPr>
                              <w:pStyle w:val="TopicDescription"/>
                            </w:pPr>
                          </w:p>
                          <w:p w14:paraId="55A2AD31" w14:textId="69BA8955" w:rsidR="004F45BB" w:rsidRDefault="004F45BB" w:rsidP="004F45BB">
                            <w:pPr>
                              <w:pStyle w:val="TopicTitle"/>
                            </w:pPr>
                          </w:p>
                          <w:sdt>
                            <w:sdtPr>
                              <w:id w:val="1049338591"/>
                              <w:placeholder>
                                <w:docPart w:val="89410D3B058947EAAA677BCF4A863A6D"/>
                              </w:placeholder>
                              <w15:appearance w15:val="hidden"/>
                            </w:sdtPr>
                            <w:sdtEndPr/>
                            <w:sdtContent>
                              <w:p w14:paraId="11428FD5" w14:textId="6BF61B3E" w:rsidR="004074EC" w:rsidRDefault="004F45BB" w:rsidP="00296F01">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00296F01" w:rsidRPr="00296F01">
                                  <w:rPr>
                                    <w:rFonts w:asciiTheme="majorHAnsi" w:hAnsiTheme="majorHAnsi" w:cs="Times New Roman"/>
                                    <w:color w:val="000000" w:themeColor="text1"/>
                                    <w:sz w:val="22"/>
                                    <w:szCs w:val="22"/>
                                  </w:rPr>
                                  <w:t>MINIMUM CAPACITY</w:t>
                                </w:r>
                                <w:r w:rsidR="00296F01">
                                  <w:rPr>
                                    <w:rFonts w:asciiTheme="majorHAnsi" w:hAnsiTheme="majorHAnsi" w:cs="Times New Roman"/>
                                    <w:color w:val="000000" w:themeColor="text1"/>
                                    <w:sz w:val="22"/>
                                    <w:szCs w:val="22"/>
                                  </w:rPr>
                                  <w:t xml:space="preserve"> :-</w:t>
                                </w:r>
                              </w:p>
                              <w:p w14:paraId="1C064AC4" w14:textId="19D019F6" w:rsidR="00296F01" w:rsidRDefault="00296F01" w:rsidP="00296F01">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6FEA8FA" w14:textId="5F80AC96" w:rsidR="00296F01" w:rsidRDefault="00296F01" w:rsidP="00296F01">
                                <w:pPr>
                                  <w:pStyle w:val="TopicDescription"/>
                                  <w:rPr>
                                    <w:rFonts w:cs="Times New Roman"/>
                                    <w:color w:val="000000" w:themeColor="text1"/>
                                  </w:rPr>
                                </w:pPr>
                                <w:r w:rsidRPr="00296F01">
                                  <w:rPr>
                                    <w:rFonts w:cs="Times New Roman"/>
                                    <w:color w:val="000000" w:themeColor="text1"/>
                                  </w:rPr>
                                  <w:t>of students is between 28</w:t>
                                </w:r>
                                <w:r>
                                  <w:rPr>
                                    <w:rFonts w:cs="Times New Roman"/>
                                    <w:color w:val="000000" w:themeColor="text1"/>
                                  </w:rPr>
                                  <w:t>0</w:t>
                                </w:r>
                                <w:r w:rsidRPr="00296F01">
                                  <w:rPr>
                                    <w:rFonts w:cs="Times New Roman"/>
                                    <w:color w:val="000000" w:themeColor="text1"/>
                                  </w:rPr>
                                  <w:t>-3</w:t>
                                </w:r>
                                <w:r>
                                  <w:rPr>
                                    <w:rFonts w:cs="Times New Roman"/>
                                    <w:color w:val="000000" w:themeColor="text1"/>
                                  </w:rPr>
                                  <w:t>10</w:t>
                                </w:r>
                              </w:p>
                              <w:p w14:paraId="7674451F" w14:textId="77777777" w:rsidR="006A27CF" w:rsidRDefault="00296F01" w:rsidP="008D36CB">
                                <w:pPr>
                                  <w:pStyle w:val="TopicDescription"/>
                                  <w:rPr>
                                    <w:rFonts w:cs="Times New Roman"/>
                                    <w:color w:val="000000" w:themeColor="text1"/>
                                  </w:rPr>
                                </w:pPr>
                                <w:r w:rsidRPr="00296F01">
                                  <w:rPr>
                                    <w:rFonts w:cs="Times New Roman"/>
                                    <w:color w:val="000000" w:themeColor="text1"/>
                                  </w:rPr>
                                  <w:t>children</w:t>
                                </w:r>
                              </w:p>
                              <w:p w14:paraId="7542AEF9" w14:textId="1BA3D021" w:rsidR="001E73FA" w:rsidRPr="008D36CB" w:rsidRDefault="00326714" w:rsidP="008D36CB">
                                <w:pPr>
                                  <w:pStyle w:val="TopicDescription"/>
                                  <w:rPr>
                                    <w:rFonts w:cs="Times New Roman"/>
                                    <w:color w:val="000000" w:themeColor="text1"/>
                                  </w:rPr>
                                </w:pPr>
                              </w:p>
                            </w:sdtContent>
                          </w:sdt>
                          <w:p w14:paraId="5A711AB3" w14:textId="60D729A9" w:rsidR="008D36CB" w:rsidRDefault="008D36CB" w:rsidP="008D36CB">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2A0F723" w14:textId="44664745" w:rsidR="001E73FA" w:rsidRDefault="008D36CB" w:rsidP="008D36CB">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sidR="006A27CF">
                              <w:rPr>
                                <w:rFonts w:cs="Times New Roman"/>
                                <w:color w:val="000000" w:themeColor="text1"/>
                              </w:rPr>
                              <w:t>.</w:t>
                            </w:r>
                          </w:p>
                          <w:p w14:paraId="166FEBF1" w14:textId="77777777" w:rsidR="008D36CB" w:rsidRDefault="008D36CB" w:rsidP="008D36CB">
                            <w:pPr>
                              <w:pStyle w:val="TopicDescription"/>
                              <w:rPr>
                                <w:rFonts w:cs="Times New Roman"/>
                                <w:color w:val="000000" w:themeColor="text1"/>
                              </w:rPr>
                            </w:pPr>
                          </w:p>
                          <w:p w14:paraId="0F7B8F4F" w14:textId="2ADB372B" w:rsidR="008D36CB" w:rsidRDefault="008D36CB" w:rsidP="008D36CB">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006A27CF">
                              <w:rPr>
                                <w:rFonts w:asciiTheme="majorHAnsi" w:hAnsiTheme="majorHAnsi" w:cs="Times New Roman"/>
                                <w:color w:val="000000" w:themeColor="text1"/>
                                <w:sz w:val="22"/>
                                <w:szCs w:val="22"/>
                              </w:rPr>
                              <w:t>CANTEEN</w:t>
                            </w:r>
                            <w:r>
                              <w:rPr>
                                <w:rFonts w:asciiTheme="majorHAnsi" w:hAnsiTheme="majorHAnsi" w:cs="Times New Roman"/>
                                <w:color w:val="000000" w:themeColor="text1"/>
                                <w:sz w:val="22"/>
                                <w:szCs w:val="22"/>
                              </w:rPr>
                              <w:t>:-</w:t>
                            </w:r>
                          </w:p>
                          <w:p w14:paraId="758BCE70" w14:textId="22045F90" w:rsidR="008D36CB" w:rsidRDefault="008D36CB" w:rsidP="006A27CF">
                            <w:pPr>
                              <w:pStyle w:val="TopicDescription"/>
                              <w:rPr>
                                <w:rFonts w:cs="Times New Roman"/>
                                <w:color w:val="000000" w:themeColor="text1"/>
                              </w:rPr>
                            </w:pPr>
                            <w:r w:rsidRPr="00296F01">
                              <w:rPr>
                                <w:rFonts w:cs="Times New Roman"/>
                                <w:color w:val="000000" w:themeColor="text1"/>
                              </w:rPr>
                              <w:t xml:space="preserve">The </w:t>
                            </w:r>
                            <w:r w:rsidR="006A27CF" w:rsidRPr="006A27CF">
                              <w:rPr>
                                <w:rFonts w:cs="Times New Roman"/>
                                <w:color w:val="000000" w:themeColor="text1"/>
                              </w:rPr>
                              <w:t>Canteen Facility is Available</w:t>
                            </w:r>
                            <w:r w:rsidR="006A27CF">
                              <w:rPr>
                                <w:rFonts w:cs="Times New Roman"/>
                                <w:color w:val="000000" w:themeColor="text1"/>
                              </w:rPr>
                              <w:t>.</w:t>
                            </w:r>
                          </w:p>
                          <w:p w14:paraId="1CD2E22B" w14:textId="77777777" w:rsidR="006A27CF" w:rsidRDefault="006A27CF" w:rsidP="006A27CF">
                            <w:pPr>
                              <w:pStyle w:val="TopicDescription"/>
                              <w:rPr>
                                <w:rFonts w:cs="Times New Roman"/>
                                <w:color w:val="000000" w:themeColor="text1"/>
                              </w:rPr>
                            </w:pPr>
                          </w:p>
                          <w:p w14:paraId="780A946E" w14:textId="5C040A1A" w:rsidR="008D36CB" w:rsidRDefault="008D36CB" w:rsidP="008D36CB">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sidR="006A27CF">
                              <w:rPr>
                                <w:rFonts w:asciiTheme="majorHAnsi" w:hAnsiTheme="majorHAnsi" w:cs="Times New Roman"/>
                                <w:color w:val="000000" w:themeColor="text1"/>
                                <w:sz w:val="22"/>
                                <w:szCs w:val="22"/>
                              </w:rPr>
                              <w:t>BOARDING</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4C6FCCA4" w14:textId="4820B062" w:rsidR="008D36CB" w:rsidRDefault="008D36CB" w:rsidP="006A27CF">
                            <w:pPr>
                              <w:pStyle w:val="TopicDescription"/>
                              <w:rPr>
                                <w:rFonts w:cs="Times New Roman"/>
                                <w:color w:val="000000" w:themeColor="text1"/>
                              </w:rPr>
                            </w:pPr>
                            <w:r w:rsidRPr="00296F01">
                              <w:rPr>
                                <w:rFonts w:cs="Times New Roman"/>
                                <w:color w:val="000000" w:themeColor="text1"/>
                              </w:rPr>
                              <w:t xml:space="preserve"> </w:t>
                            </w:r>
                            <w:r w:rsidR="006A27CF" w:rsidRPr="006A27CF">
                              <w:rPr>
                                <w:rFonts w:cs="Times New Roman"/>
                                <w:color w:val="000000" w:themeColor="text1"/>
                              </w:rPr>
                              <w:t>No availablility o</w:t>
                            </w:r>
                            <w:r w:rsidR="006A27CF">
                              <w:rPr>
                                <w:rFonts w:cs="Times New Roman"/>
                                <w:color w:val="000000" w:themeColor="text1"/>
                              </w:rPr>
                              <w:t>f</w:t>
                            </w:r>
                            <w:r w:rsidR="006A27CF" w:rsidRPr="006A27CF">
                              <w:rPr>
                                <w:rFonts w:cs="Times New Roman"/>
                                <w:color w:val="000000" w:themeColor="text1"/>
                              </w:rPr>
                              <w:t xml:space="preserve"> boarding.</w:t>
                            </w:r>
                          </w:p>
                          <w:p w14:paraId="291B6A15" w14:textId="77777777" w:rsidR="006A27CF" w:rsidRDefault="006A27CF" w:rsidP="006A27CF">
                            <w:pPr>
                              <w:pStyle w:val="TopicDescription"/>
                              <w:rPr>
                                <w:rFonts w:cs="Times New Roman"/>
                                <w:color w:val="000000" w:themeColor="text1"/>
                              </w:rPr>
                            </w:pPr>
                          </w:p>
                          <w:p w14:paraId="469FD754" w14:textId="6B1D7147" w:rsidR="008D36CB" w:rsidRDefault="008D36CB" w:rsidP="008D36CB">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006A27CF">
                              <w:rPr>
                                <w:rFonts w:asciiTheme="majorHAnsi" w:hAnsiTheme="majorHAnsi" w:cs="Times New Roman"/>
                                <w:color w:val="000000" w:themeColor="text1"/>
                                <w:sz w:val="22"/>
                                <w:szCs w:val="22"/>
                              </w:rPr>
                              <w:t>SPORTS</w:t>
                            </w:r>
                            <w:r>
                              <w:rPr>
                                <w:rFonts w:asciiTheme="majorHAnsi" w:hAnsiTheme="majorHAnsi" w:cs="Times New Roman"/>
                                <w:color w:val="000000" w:themeColor="text1"/>
                                <w:sz w:val="22"/>
                                <w:szCs w:val="22"/>
                              </w:rPr>
                              <w:t xml:space="preserve"> :-</w:t>
                            </w:r>
                          </w:p>
                          <w:p w14:paraId="2353B827" w14:textId="07172B99" w:rsidR="00D7659A" w:rsidRDefault="006A27CF" w:rsidP="001E73FA">
                            <w:pPr>
                              <w:pStyle w:val="TopicDescription"/>
                              <w:rPr>
                                <w:color w:val="000000" w:themeColor="text1"/>
                              </w:rPr>
                            </w:pPr>
                            <w:r w:rsidRPr="00D7659A">
                              <w:rPr>
                                <w:color w:val="000000" w:themeColor="text1"/>
                              </w:rPr>
                              <w:t xml:space="preserve">There are different </w:t>
                            </w:r>
                            <w:r w:rsidR="00D7659A">
                              <w:rPr>
                                <w:color w:val="000000" w:themeColor="text1"/>
                              </w:rPr>
                              <w:t>categories</w:t>
                            </w:r>
                          </w:p>
                          <w:p w14:paraId="2435ECBB" w14:textId="4B3ECB16" w:rsidR="001E73FA" w:rsidRDefault="006A27CF" w:rsidP="001E73FA">
                            <w:pPr>
                              <w:pStyle w:val="TopicDescription"/>
                              <w:rPr>
                                <w:color w:val="000000" w:themeColor="text1"/>
                              </w:rPr>
                            </w:pPr>
                            <w:r w:rsidRPr="00D7659A">
                              <w:rPr>
                                <w:color w:val="000000" w:themeColor="text1"/>
                              </w:rPr>
                              <w:t xml:space="preserve"> sports available</w:t>
                            </w:r>
                            <w:r w:rsidR="00D7659A">
                              <w:rPr>
                                <w:color w:val="000000" w:themeColor="text1"/>
                              </w:rPr>
                              <w:t>.</w:t>
                            </w:r>
                          </w:p>
                          <w:p w14:paraId="5C4F8A7A" w14:textId="6580A51D" w:rsidR="001E73FA" w:rsidRDefault="00D7659A" w:rsidP="001E73FA">
                            <w:pPr>
                              <w:pStyle w:val="TopicDescription"/>
                              <w:rPr>
                                <w:color w:val="000000" w:themeColor="text1"/>
                              </w:rPr>
                            </w:pPr>
                            <w:r>
                              <w:rPr>
                                <w:color w:val="000000" w:themeColor="text1"/>
                              </w:rPr>
                              <w:t>Girls Volleyball</w:t>
                            </w:r>
                          </w:p>
                          <w:p w14:paraId="134B46AB" w14:textId="70C7A373" w:rsidR="00D7659A" w:rsidRDefault="00D7659A" w:rsidP="001E73FA">
                            <w:pPr>
                              <w:pStyle w:val="TopicDescription"/>
                              <w:rPr>
                                <w:color w:val="000000" w:themeColor="text1"/>
                              </w:rPr>
                            </w:pPr>
                            <w:r>
                              <w:rPr>
                                <w:color w:val="000000" w:themeColor="text1"/>
                              </w:rPr>
                              <w:t>Boys Volleyball</w:t>
                            </w:r>
                          </w:p>
                          <w:p w14:paraId="4233663B" w14:textId="6618295F" w:rsidR="00D7659A" w:rsidRPr="00C77147" w:rsidRDefault="00D7659A" w:rsidP="001E73FA">
                            <w:pPr>
                              <w:pStyle w:val="TopicDescription"/>
                            </w:pPr>
                            <w:r>
                              <w:rPr>
                                <w:color w:val="000000" w:themeColor="text1"/>
                              </w:rPr>
                              <w:t>Football</w:t>
                            </w:r>
                          </w:p>
                          <w:p w14:paraId="7C5DDF9D" w14:textId="794965FA" w:rsidR="001E73FA" w:rsidRDefault="001E73FA" w:rsidP="001E73FA">
                            <w:pPr>
                              <w:jc w:val="center"/>
                            </w:pPr>
                          </w:p>
                          <w:p w14:paraId="0FDA1ECF" w14:textId="43FC2AC7" w:rsidR="004F45BB" w:rsidRDefault="004F45BB" w:rsidP="001E73FA">
                            <w:pPr>
                              <w:jc w:val="center"/>
                            </w:pPr>
                          </w:p>
                          <w:p w14:paraId="3C01EB36" w14:textId="30A94512" w:rsidR="004F45BB" w:rsidRDefault="004F45BB" w:rsidP="001E73FA">
                            <w:pPr>
                              <w:jc w:val="center"/>
                            </w:pPr>
                          </w:p>
                          <w:p w14:paraId="68CB7DD5" w14:textId="61A73A5B" w:rsidR="004F45BB" w:rsidRDefault="004F45BB" w:rsidP="001E73FA">
                            <w:pPr>
                              <w:jc w:val="center"/>
                            </w:pPr>
                          </w:p>
                          <w:p w14:paraId="67769710" w14:textId="4B8E3121" w:rsidR="004F45BB" w:rsidRDefault="004F45BB" w:rsidP="001E73FA">
                            <w:pPr>
                              <w:jc w:val="center"/>
                            </w:pPr>
                          </w:p>
                          <w:p w14:paraId="28FFA38B" w14:textId="7231DC31" w:rsidR="004F45BB" w:rsidRDefault="004F45BB" w:rsidP="001E73FA">
                            <w:pPr>
                              <w:jc w:val="center"/>
                            </w:pPr>
                          </w:p>
                          <w:p w14:paraId="661F0B00" w14:textId="3801EEA9" w:rsidR="004F45BB" w:rsidRPr="00C77147" w:rsidRDefault="004F45BB" w:rsidP="004F45BB">
                            <w:pPr>
                              <w:pStyle w:val="TopicTitle"/>
                            </w:pPr>
                          </w:p>
                          <w:p w14:paraId="5DF6F4ED" w14:textId="42C02CD4" w:rsidR="004F45BB" w:rsidRDefault="004F45BB" w:rsidP="004F45B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40E85" id="Rectangle 11" o:spid="_x0000_s1026" alt="&quot;&quot;" style="position:absolute;margin-left:367.3pt;margin-top:-36pt;width:208.8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" fillcolor="#17365d [2415]" stroked="f">
                <v:fill opacity="6682f"/>
                <v:textbox>
                  <w:txbxContent>
                    <w:p w14:paraId="72A528C5" w14:textId="77777777" w:rsidR="001E73FA" w:rsidRDefault="001E73FA" w:rsidP="001E73FA">
                      <w:pPr>
                        <w:pStyle w:val="TopicDescription"/>
                      </w:pPr>
                    </w:p>
                    <w:p w14:paraId="14276963" w14:textId="77777777" w:rsidR="001E73FA" w:rsidRDefault="001E73FA" w:rsidP="001E73FA">
                      <w:pPr>
                        <w:pStyle w:val="TopicDescription"/>
                      </w:pPr>
                    </w:p>
                    <w:p w14:paraId="4E9D0332" w14:textId="77777777" w:rsidR="001E73FA" w:rsidRDefault="001E73FA" w:rsidP="001E73FA">
                      <w:pPr>
                        <w:pStyle w:val="TopicDescription"/>
                      </w:pPr>
                    </w:p>
                    <w:p w14:paraId="56A93A6D" w14:textId="77777777" w:rsidR="001E73FA" w:rsidRDefault="001E73FA" w:rsidP="001E73FA">
                      <w:pPr>
                        <w:pStyle w:val="TopicDescription"/>
                      </w:pPr>
                    </w:p>
                    <w:p w14:paraId="0914C65D" w14:textId="77777777" w:rsidR="001E73FA" w:rsidRDefault="001E73FA" w:rsidP="001E73FA">
                      <w:pPr>
                        <w:pStyle w:val="TopicDescription"/>
                      </w:pPr>
                    </w:p>
                    <w:p w14:paraId="1C08AB45" w14:textId="77777777" w:rsidR="001E73FA" w:rsidRDefault="001E73FA" w:rsidP="001E73FA">
                      <w:pPr>
                        <w:pStyle w:val="TopicDescription"/>
                      </w:pPr>
                    </w:p>
                    <w:p w14:paraId="5DA7788B" w14:textId="77777777" w:rsidR="001E73FA" w:rsidRDefault="001E73FA" w:rsidP="001E73FA">
                      <w:pPr>
                        <w:pStyle w:val="TopicDescription"/>
                      </w:pPr>
                    </w:p>
                    <w:p w14:paraId="2D3BC084" w14:textId="77777777" w:rsidR="001E73FA" w:rsidRDefault="001E73FA" w:rsidP="001E73FA">
                      <w:pPr>
                        <w:pStyle w:val="TopicDescription"/>
                      </w:pPr>
                    </w:p>
                    <w:p w14:paraId="2B372138" w14:textId="77777777" w:rsidR="001E73FA" w:rsidRDefault="001E73FA" w:rsidP="001E73FA">
                      <w:pPr>
                        <w:pStyle w:val="TopicDescription"/>
                      </w:pPr>
                    </w:p>
                    <w:p w14:paraId="5521BFBC" w14:textId="77777777" w:rsidR="001E73FA" w:rsidRDefault="001E73FA" w:rsidP="001E73FA">
                      <w:pPr>
                        <w:pStyle w:val="TopicDescription"/>
                      </w:pPr>
                    </w:p>
                    <w:p w14:paraId="535C2A01" w14:textId="77777777" w:rsidR="001E73FA" w:rsidRDefault="001E73FA" w:rsidP="001E73FA">
                      <w:pPr>
                        <w:pStyle w:val="TopicDescription"/>
                      </w:pPr>
                    </w:p>
                    <w:p w14:paraId="34403321" w14:textId="77777777" w:rsidR="001E73FA" w:rsidRDefault="001E73FA" w:rsidP="001E73FA">
                      <w:pPr>
                        <w:pStyle w:val="TopicDescription"/>
                      </w:pPr>
                    </w:p>
                    <w:p w14:paraId="0B44FE2D" w14:textId="77777777" w:rsidR="001E73FA" w:rsidRDefault="001E73FA" w:rsidP="001E73FA">
                      <w:pPr>
                        <w:pStyle w:val="TopicDescription"/>
                      </w:pPr>
                    </w:p>
                    <w:p w14:paraId="21770B83" w14:textId="77777777" w:rsidR="001E73FA" w:rsidRDefault="001E73FA" w:rsidP="001E73FA">
                      <w:pPr>
                        <w:pStyle w:val="TopicDescription"/>
                      </w:pPr>
                    </w:p>
                    <w:p w14:paraId="243EBC9B" w14:textId="77777777" w:rsidR="001E73FA" w:rsidRDefault="001E73FA" w:rsidP="001E73FA">
                      <w:pPr>
                        <w:pStyle w:val="TopicDescription"/>
                      </w:pPr>
                    </w:p>
                    <w:p w14:paraId="56C42212" w14:textId="77777777" w:rsidR="001E73FA" w:rsidRDefault="001E73FA" w:rsidP="001E73FA">
                      <w:pPr>
                        <w:pStyle w:val="TopicDescription"/>
                      </w:pPr>
                    </w:p>
                    <w:p w14:paraId="09852A35" w14:textId="77777777" w:rsidR="001E73FA" w:rsidRDefault="001E73FA" w:rsidP="001E73FA">
                      <w:pPr>
                        <w:pStyle w:val="TopicDescription"/>
                      </w:pPr>
                    </w:p>
                    <w:p w14:paraId="21EC6178" w14:textId="77777777" w:rsidR="001E73FA" w:rsidRDefault="001E73FA" w:rsidP="001E73FA">
                      <w:pPr>
                        <w:pStyle w:val="TopicDescription"/>
                      </w:pPr>
                    </w:p>
                    <w:p w14:paraId="0B8EDBBF" w14:textId="77777777" w:rsidR="001E73FA" w:rsidRDefault="001E73FA" w:rsidP="001E73FA">
                      <w:pPr>
                        <w:pStyle w:val="TopicDescription"/>
                      </w:pPr>
                    </w:p>
                    <w:p w14:paraId="09754123" w14:textId="77777777" w:rsidR="001E73FA" w:rsidRDefault="001E73FA" w:rsidP="001E73FA">
                      <w:pPr>
                        <w:pStyle w:val="TopicDescription"/>
                      </w:pPr>
                    </w:p>
                    <w:p w14:paraId="161C8448" w14:textId="77777777" w:rsidR="001E73FA" w:rsidRDefault="001E73FA" w:rsidP="001E73FA">
                      <w:pPr>
                        <w:pStyle w:val="TopicDescription"/>
                      </w:pPr>
                    </w:p>
                    <w:p w14:paraId="55A2AD31" w14:textId="69BA8955" w:rsidR="004F45BB" w:rsidRDefault="004F45BB" w:rsidP="004F45BB">
                      <w:pPr>
                        <w:pStyle w:val="TopicTitle"/>
                      </w:pPr>
                    </w:p>
                    <w:sdt>
                      <w:sdtPr>
                        <w:id w:val="1049338591"/>
                        <w:placeholder>
                          <w:docPart w:val="89410D3B058947EAAA677BCF4A863A6D"/>
                        </w:placeholder>
                        <w15:appearance w15:val="hidden"/>
                      </w:sdtPr>
                      <w:sdtEndPr/>
                      <w:sdtContent>
                        <w:p w14:paraId="11428FD5" w14:textId="6BF61B3E" w:rsidR="004074EC" w:rsidRDefault="004F45BB" w:rsidP="00296F01">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00296F01" w:rsidRPr="00296F01">
                            <w:rPr>
                              <w:rFonts w:asciiTheme="majorHAnsi" w:hAnsiTheme="majorHAnsi" w:cs="Times New Roman"/>
                              <w:color w:val="000000" w:themeColor="text1"/>
                              <w:sz w:val="22"/>
                              <w:szCs w:val="22"/>
                            </w:rPr>
                            <w:t>MINIMUM CAPACITY</w:t>
                          </w:r>
                          <w:r w:rsidR="00296F01">
                            <w:rPr>
                              <w:rFonts w:asciiTheme="majorHAnsi" w:hAnsiTheme="majorHAnsi" w:cs="Times New Roman"/>
                              <w:color w:val="000000" w:themeColor="text1"/>
                              <w:sz w:val="22"/>
                              <w:szCs w:val="22"/>
                            </w:rPr>
                            <w:t xml:space="preserve"> :-</w:t>
                          </w:r>
                        </w:p>
                        <w:p w14:paraId="1C064AC4" w14:textId="19D019F6" w:rsidR="00296F01" w:rsidRDefault="00296F01" w:rsidP="00296F01">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6FEA8FA" w14:textId="5F80AC96" w:rsidR="00296F01" w:rsidRDefault="00296F01" w:rsidP="00296F01">
                          <w:pPr>
                            <w:pStyle w:val="TopicDescription"/>
                            <w:rPr>
                              <w:rFonts w:cs="Times New Roman"/>
                              <w:color w:val="000000" w:themeColor="text1"/>
                            </w:rPr>
                          </w:pPr>
                          <w:r w:rsidRPr="00296F01">
                            <w:rPr>
                              <w:rFonts w:cs="Times New Roman"/>
                              <w:color w:val="000000" w:themeColor="text1"/>
                            </w:rPr>
                            <w:t>of students is between 28</w:t>
                          </w:r>
                          <w:r>
                            <w:rPr>
                              <w:rFonts w:cs="Times New Roman"/>
                              <w:color w:val="000000" w:themeColor="text1"/>
                            </w:rPr>
                            <w:t>0</w:t>
                          </w:r>
                          <w:r w:rsidRPr="00296F01">
                            <w:rPr>
                              <w:rFonts w:cs="Times New Roman"/>
                              <w:color w:val="000000" w:themeColor="text1"/>
                            </w:rPr>
                            <w:t>-3</w:t>
                          </w:r>
                          <w:r>
                            <w:rPr>
                              <w:rFonts w:cs="Times New Roman"/>
                              <w:color w:val="000000" w:themeColor="text1"/>
                            </w:rPr>
                            <w:t>10</w:t>
                          </w:r>
                        </w:p>
                        <w:p w14:paraId="7674451F" w14:textId="77777777" w:rsidR="006A27CF" w:rsidRDefault="00296F01" w:rsidP="008D36CB">
                          <w:pPr>
                            <w:pStyle w:val="TopicDescription"/>
                            <w:rPr>
                              <w:rFonts w:cs="Times New Roman"/>
                              <w:color w:val="000000" w:themeColor="text1"/>
                            </w:rPr>
                          </w:pPr>
                          <w:r w:rsidRPr="00296F01">
                            <w:rPr>
                              <w:rFonts w:cs="Times New Roman"/>
                              <w:color w:val="000000" w:themeColor="text1"/>
                            </w:rPr>
                            <w:t>children</w:t>
                          </w:r>
                        </w:p>
                        <w:p w14:paraId="7542AEF9" w14:textId="1BA3D021" w:rsidR="001E73FA" w:rsidRPr="008D36CB" w:rsidRDefault="00326714" w:rsidP="008D36CB">
                          <w:pPr>
                            <w:pStyle w:val="TopicDescription"/>
                            <w:rPr>
                              <w:rFonts w:cs="Times New Roman"/>
                              <w:color w:val="000000" w:themeColor="text1"/>
                            </w:rPr>
                          </w:pPr>
                        </w:p>
                      </w:sdtContent>
                    </w:sdt>
                    <w:p w14:paraId="5A711AB3" w14:textId="60D729A9" w:rsidR="008D36CB" w:rsidRDefault="008D36CB" w:rsidP="008D36CB">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72A0F723" w14:textId="44664745" w:rsidR="001E73FA" w:rsidRDefault="008D36CB" w:rsidP="008D36CB">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sidR="006A27CF">
                        <w:rPr>
                          <w:rFonts w:cs="Times New Roman"/>
                          <w:color w:val="000000" w:themeColor="text1"/>
                        </w:rPr>
                        <w:t>.</w:t>
                      </w:r>
                    </w:p>
                    <w:p w14:paraId="166FEBF1" w14:textId="77777777" w:rsidR="008D36CB" w:rsidRDefault="008D36CB" w:rsidP="008D36CB">
                      <w:pPr>
                        <w:pStyle w:val="TopicDescription"/>
                        <w:rPr>
                          <w:rFonts w:cs="Times New Roman"/>
                          <w:color w:val="000000" w:themeColor="text1"/>
                        </w:rPr>
                      </w:pPr>
                    </w:p>
                    <w:p w14:paraId="0F7B8F4F" w14:textId="2ADB372B" w:rsidR="008D36CB" w:rsidRDefault="008D36CB" w:rsidP="008D36CB">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006A27CF">
                        <w:rPr>
                          <w:rFonts w:asciiTheme="majorHAnsi" w:hAnsiTheme="majorHAnsi" w:cs="Times New Roman"/>
                          <w:color w:val="000000" w:themeColor="text1"/>
                          <w:sz w:val="22"/>
                          <w:szCs w:val="22"/>
                        </w:rPr>
                        <w:t>CANTEEN</w:t>
                      </w:r>
                      <w:r>
                        <w:rPr>
                          <w:rFonts w:asciiTheme="majorHAnsi" w:hAnsiTheme="majorHAnsi" w:cs="Times New Roman"/>
                          <w:color w:val="000000" w:themeColor="text1"/>
                          <w:sz w:val="22"/>
                          <w:szCs w:val="22"/>
                        </w:rPr>
                        <w:t>:-</w:t>
                      </w:r>
                    </w:p>
                    <w:p w14:paraId="758BCE70" w14:textId="22045F90" w:rsidR="008D36CB" w:rsidRDefault="008D36CB" w:rsidP="006A27CF">
                      <w:pPr>
                        <w:pStyle w:val="TopicDescription"/>
                        <w:rPr>
                          <w:rFonts w:cs="Times New Roman"/>
                          <w:color w:val="000000" w:themeColor="text1"/>
                        </w:rPr>
                      </w:pPr>
                      <w:r w:rsidRPr="00296F01">
                        <w:rPr>
                          <w:rFonts w:cs="Times New Roman"/>
                          <w:color w:val="000000" w:themeColor="text1"/>
                        </w:rPr>
                        <w:t xml:space="preserve">The </w:t>
                      </w:r>
                      <w:r w:rsidR="006A27CF" w:rsidRPr="006A27CF">
                        <w:rPr>
                          <w:rFonts w:cs="Times New Roman"/>
                          <w:color w:val="000000" w:themeColor="text1"/>
                        </w:rPr>
                        <w:t>Canteen Facility is Available</w:t>
                      </w:r>
                      <w:r w:rsidR="006A27CF">
                        <w:rPr>
                          <w:rFonts w:cs="Times New Roman"/>
                          <w:color w:val="000000" w:themeColor="text1"/>
                        </w:rPr>
                        <w:t>.</w:t>
                      </w:r>
                    </w:p>
                    <w:p w14:paraId="1CD2E22B" w14:textId="77777777" w:rsidR="006A27CF" w:rsidRDefault="006A27CF" w:rsidP="006A27CF">
                      <w:pPr>
                        <w:pStyle w:val="TopicDescription"/>
                        <w:rPr>
                          <w:rFonts w:cs="Times New Roman"/>
                          <w:color w:val="000000" w:themeColor="text1"/>
                        </w:rPr>
                      </w:pPr>
                    </w:p>
                    <w:p w14:paraId="780A946E" w14:textId="5C040A1A" w:rsidR="008D36CB" w:rsidRDefault="008D36CB" w:rsidP="008D36CB">
                      <w:pPr>
                        <w:pStyle w:val="TopicDescription"/>
                        <w:rPr>
                          <w:rFonts w:asciiTheme="majorHAnsi" w:hAnsiTheme="majorHAnsi" w:cs="Times New Roman"/>
                          <w:color w:val="000000" w:themeColor="text1"/>
                          <w:sz w:val="22"/>
                          <w:szCs w:val="22"/>
                        </w:rPr>
                      </w:pPr>
                      <w:r w:rsidRPr="00310CF7">
                        <w:rPr>
                          <w:rFonts w:ascii="Sulcant" w:hAnsi="Sulcant"/>
                        </w:rPr>
                        <w:t xml:space="preserve">  </w:t>
                      </w:r>
                      <w:proofErr w:type="gramStart"/>
                      <w:r w:rsidR="006A27CF">
                        <w:rPr>
                          <w:rFonts w:asciiTheme="majorHAnsi" w:hAnsiTheme="majorHAnsi" w:cs="Times New Roman"/>
                          <w:color w:val="000000" w:themeColor="text1"/>
                          <w:sz w:val="22"/>
                          <w:szCs w:val="22"/>
                        </w:rPr>
                        <w:t>BOARDING</w:t>
                      </w:r>
                      <w:r>
                        <w:rPr>
                          <w:rFonts w:asciiTheme="majorHAnsi" w:hAnsiTheme="majorHAnsi" w:cs="Times New Roman"/>
                          <w:color w:val="000000" w:themeColor="text1"/>
                          <w:sz w:val="22"/>
                          <w:szCs w:val="22"/>
                        </w:rPr>
                        <w:t xml:space="preserve"> :</w:t>
                      </w:r>
                      <w:proofErr w:type="gramEnd"/>
                      <w:r>
                        <w:rPr>
                          <w:rFonts w:asciiTheme="majorHAnsi" w:hAnsiTheme="majorHAnsi" w:cs="Times New Roman"/>
                          <w:color w:val="000000" w:themeColor="text1"/>
                          <w:sz w:val="22"/>
                          <w:szCs w:val="22"/>
                        </w:rPr>
                        <w:t>-</w:t>
                      </w:r>
                    </w:p>
                    <w:p w14:paraId="4C6FCCA4" w14:textId="4820B062" w:rsidR="008D36CB" w:rsidRDefault="008D36CB" w:rsidP="006A27CF">
                      <w:pPr>
                        <w:pStyle w:val="TopicDescription"/>
                        <w:rPr>
                          <w:rFonts w:cs="Times New Roman"/>
                          <w:color w:val="000000" w:themeColor="text1"/>
                        </w:rPr>
                      </w:pPr>
                      <w:r w:rsidRPr="00296F01">
                        <w:rPr>
                          <w:rFonts w:cs="Times New Roman"/>
                          <w:color w:val="000000" w:themeColor="text1"/>
                        </w:rPr>
                        <w:t xml:space="preserve"> </w:t>
                      </w:r>
                      <w:r w:rsidR="006A27CF" w:rsidRPr="006A27CF">
                        <w:rPr>
                          <w:rFonts w:cs="Times New Roman"/>
                          <w:color w:val="000000" w:themeColor="text1"/>
                        </w:rPr>
                        <w:t>No availablility o</w:t>
                      </w:r>
                      <w:r w:rsidR="006A27CF">
                        <w:rPr>
                          <w:rFonts w:cs="Times New Roman"/>
                          <w:color w:val="000000" w:themeColor="text1"/>
                        </w:rPr>
                        <w:t>f</w:t>
                      </w:r>
                      <w:r w:rsidR="006A27CF" w:rsidRPr="006A27CF">
                        <w:rPr>
                          <w:rFonts w:cs="Times New Roman"/>
                          <w:color w:val="000000" w:themeColor="text1"/>
                        </w:rPr>
                        <w:t xml:space="preserve"> boarding.</w:t>
                      </w:r>
                    </w:p>
                    <w:p w14:paraId="291B6A15" w14:textId="77777777" w:rsidR="006A27CF" w:rsidRDefault="006A27CF" w:rsidP="006A27CF">
                      <w:pPr>
                        <w:pStyle w:val="TopicDescription"/>
                        <w:rPr>
                          <w:rFonts w:cs="Times New Roman"/>
                          <w:color w:val="000000" w:themeColor="text1"/>
                        </w:rPr>
                      </w:pPr>
                    </w:p>
                    <w:p w14:paraId="469FD754" w14:textId="6B1D7147" w:rsidR="008D36CB" w:rsidRDefault="008D36CB" w:rsidP="008D36CB">
                      <w:pPr>
                        <w:pStyle w:val="TopicDescription"/>
                        <w:rPr>
                          <w:rFonts w:asciiTheme="majorHAnsi" w:hAnsiTheme="majorHAnsi" w:cs="Times New Roman"/>
                          <w:color w:val="000000" w:themeColor="text1"/>
                          <w:sz w:val="22"/>
                          <w:szCs w:val="22"/>
                        </w:rPr>
                      </w:pPr>
                      <w:r w:rsidRPr="00310CF7">
                        <w:rPr>
                          <w:rFonts w:ascii="Sulcant" w:hAnsi="Sulcant"/>
                        </w:rPr>
                        <w:t xml:space="preserve">  </w:t>
                      </w:r>
                      <w:r w:rsidR="006A27CF">
                        <w:rPr>
                          <w:rFonts w:asciiTheme="majorHAnsi" w:hAnsiTheme="majorHAnsi" w:cs="Times New Roman"/>
                          <w:color w:val="000000" w:themeColor="text1"/>
                          <w:sz w:val="22"/>
                          <w:szCs w:val="22"/>
                        </w:rPr>
                        <w:t>SPORTS</w:t>
                      </w:r>
                      <w:r>
                        <w:rPr>
                          <w:rFonts w:asciiTheme="majorHAnsi" w:hAnsiTheme="majorHAnsi" w:cs="Times New Roman"/>
                          <w:color w:val="000000" w:themeColor="text1"/>
                          <w:sz w:val="22"/>
                          <w:szCs w:val="22"/>
                        </w:rPr>
                        <w:t xml:space="preserve"> :-</w:t>
                      </w:r>
                    </w:p>
                    <w:p w14:paraId="2353B827" w14:textId="07172B99" w:rsidR="00D7659A" w:rsidRDefault="006A27CF" w:rsidP="001E73FA">
                      <w:pPr>
                        <w:pStyle w:val="TopicDescription"/>
                        <w:rPr>
                          <w:color w:val="000000" w:themeColor="text1"/>
                        </w:rPr>
                      </w:pPr>
                      <w:r w:rsidRPr="00D7659A">
                        <w:rPr>
                          <w:color w:val="000000" w:themeColor="text1"/>
                        </w:rPr>
                        <w:t xml:space="preserve">There are different </w:t>
                      </w:r>
                      <w:r w:rsidR="00D7659A">
                        <w:rPr>
                          <w:color w:val="000000" w:themeColor="text1"/>
                        </w:rPr>
                        <w:t>categories</w:t>
                      </w:r>
                    </w:p>
                    <w:p w14:paraId="2435ECBB" w14:textId="4B3ECB16" w:rsidR="001E73FA" w:rsidRDefault="006A27CF" w:rsidP="001E73FA">
                      <w:pPr>
                        <w:pStyle w:val="TopicDescription"/>
                        <w:rPr>
                          <w:color w:val="000000" w:themeColor="text1"/>
                        </w:rPr>
                      </w:pPr>
                      <w:r w:rsidRPr="00D7659A">
                        <w:rPr>
                          <w:color w:val="000000" w:themeColor="text1"/>
                        </w:rPr>
                        <w:t xml:space="preserve"> sports available</w:t>
                      </w:r>
                      <w:r w:rsidR="00D7659A">
                        <w:rPr>
                          <w:color w:val="000000" w:themeColor="text1"/>
                        </w:rPr>
                        <w:t>.</w:t>
                      </w:r>
                    </w:p>
                    <w:p w14:paraId="5C4F8A7A" w14:textId="6580A51D" w:rsidR="001E73FA" w:rsidRDefault="00D7659A" w:rsidP="001E73FA">
                      <w:pPr>
                        <w:pStyle w:val="TopicDescription"/>
                        <w:rPr>
                          <w:color w:val="000000" w:themeColor="text1"/>
                        </w:rPr>
                      </w:pPr>
                      <w:r>
                        <w:rPr>
                          <w:color w:val="000000" w:themeColor="text1"/>
                        </w:rPr>
                        <w:t>Girls Volleyball</w:t>
                      </w:r>
                    </w:p>
                    <w:p w14:paraId="134B46AB" w14:textId="70C7A373" w:rsidR="00D7659A" w:rsidRDefault="00D7659A" w:rsidP="001E73FA">
                      <w:pPr>
                        <w:pStyle w:val="TopicDescription"/>
                        <w:rPr>
                          <w:color w:val="000000" w:themeColor="text1"/>
                        </w:rPr>
                      </w:pPr>
                      <w:r>
                        <w:rPr>
                          <w:color w:val="000000" w:themeColor="text1"/>
                        </w:rPr>
                        <w:t>Boys Volleyball</w:t>
                      </w:r>
                    </w:p>
                    <w:p w14:paraId="4233663B" w14:textId="6618295F" w:rsidR="00D7659A" w:rsidRPr="00C77147" w:rsidRDefault="00D7659A" w:rsidP="001E73FA">
                      <w:pPr>
                        <w:pStyle w:val="TopicDescription"/>
                      </w:pPr>
                      <w:r>
                        <w:rPr>
                          <w:color w:val="000000" w:themeColor="text1"/>
                        </w:rPr>
                        <w:t>Football</w:t>
                      </w:r>
                    </w:p>
                    <w:p w14:paraId="7C5DDF9D" w14:textId="794965FA" w:rsidR="001E73FA" w:rsidRDefault="001E73FA" w:rsidP="001E73FA">
                      <w:pPr>
                        <w:jc w:val="center"/>
                      </w:pPr>
                    </w:p>
                    <w:p w14:paraId="0FDA1ECF" w14:textId="43FC2AC7" w:rsidR="004F45BB" w:rsidRDefault="004F45BB" w:rsidP="001E73FA">
                      <w:pPr>
                        <w:jc w:val="center"/>
                      </w:pPr>
                    </w:p>
                    <w:p w14:paraId="3C01EB36" w14:textId="30A94512" w:rsidR="004F45BB" w:rsidRDefault="004F45BB" w:rsidP="001E73FA">
                      <w:pPr>
                        <w:jc w:val="center"/>
                      </w:pPr>
                    </w:p>
                    <w:p w14:paraId="68CB7DD5" w14:textId="61A73A5B" w:rsidR="004F45BB" w:rsidRDefault="004F45BB" w:rsidP="001E73FA">
                      <w:pPr>
                        <w:jc w:val="center"/>
                      </w:pPr>
                    </w:p>
                    <w:p w14:paraId="67769710" w14:textId="4B8E3121" w:rsidR="004F45BB" w:rsidRDefault="004F45BB" w:rsidP="001E73FA">
                      <w:pPr>
                        <w:jc w:val="center"/>
                      </w:pPr>
                    </w:p>
                    <w:p w14:paraId="28FFA38B" w14:textId="7231DC31" w:rsidR="004F45BB" w:rsidRDefault="004F45BB" w:rsidP="001E73FA">
                      <w:pPr>
                        <w:jc w:val="center"/>
                      </w:pPr>
                    </w:p>
                    <w:p w14:paraId="661F0B00" w14:textId="3801EEA9" w:rsidR="004F45BB" w:rsidRPr="00C77147" w:rsidRDefault="004F45BB" w:rsidP="004F45BB">
                      <w:pPr>
                        <w:pStyle w:val="TopicTitle"/>
                      </w:pPr>
                    </w:p>
                    <w:p w14:paraId="5DF6F4ED" w14:textId="42C02CD4" w:rsidR="004F45BB" w:rsidRDefault="004F45BB" w:rsidP="004F45BB">
                      <w:pPr>
                        <w:jc w:val="center"/>
                      </w:pPr>
                    </w:p>
                  </w:txbxContent>
                </v:textbox>
                <w10:anchorlock/>
              </v:rect>
            </w:pict>
          </mc:Fallback>
        </mc:AlternateContent>
      </w:r>
    </w:p>
    <w:p w14:paraId="0797D2FF" w14:textId="66020CB1" w:rsidR="00197602" w:rsidRDefault="00197602" w:rsidP="00D57C5A">
      <w:pPr>
        <w:pStyle w:val="ObjectAnchor"/>
      </w:pPr>
    </w:p>
    <w:sectPr w:rsidR="00197602"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83FB" w14:textId="77777777" w:rsidR="006861D8" w:rsidRDefault="006861D8" w:rsidP="002719D0">
      <w:pPr>
        <w:spacing w:before="0" w:line="240" w:lineRule="auto"/>
      </w:pPr>
      <w:r>
        <w:separator/>
      </w:r>
    </w:p>
  </w:endnote>
  <w:endnote w:type="continuationSeparator" w:id="0">
    <w:p w14:paraId="542E1481" w14:textId="77777777" w:rsidR="006861D8" w:rsidRDefault="006861D8"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Open Sans">
    <w:panose1 w:val="00000000000000000000"/>
    <w:charset w:val="00"/>
    <w:family w:val="auto"/>
    <w:pitch w:val="variable"/>
    <w:sig w:usb0="E00002FF" w:usb1="4000201B" w:usb2="00000028" w:usb3="00000000" w:csb0="0000019F" w:csb1="00000000"/>
  </w:font>
  <w:font w:name="Sulcant">
    <w:altName w:val="Calibri"/>
    <w:charset w:val="00"/>
    <w:family w:val="auto"/>
    <w:pitch w:val="variable"/>
    <w:sig w:usb0="2000004F" w:usb1="1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40090" w14:textId="77777777" w:rsidR="006861D8" w:rsidRDefault="006861D8" w:rsidP="002719D0">
      <w:pPr>
        <w:spacing w:before="0" w:line="240" w:lineRule="auto"/>
      </w:pPr>
      <w:r>
        <w:separator/>
      </w:r>
    </w:p>
  </w:footnote>
  <w:footnote w:type="continuationSeparator" w:id="0">
    <w:p w14:paraId="5C99AF6A" w14:textId="77777777" w:rsidR="006861D8" w:rsidRDefault="006861D8" w:rsidP="002719D0">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DF6A6E"/>
    <w:multiLevelType w:val="hybridMultilevel"/>
    <w:tmpl w:val="9678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47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6D2"/>
    <w:rsid w:val="00045C6E"/>
    <w:rsid w:val="00173358"/>
    <w:rsid w:val="00197602"/>
    <w:rsid w:val="001E73FA"/>
    <w:rsid w:val="002076D2"/>
    <w:rsid w:val="0022119F"/>
    <w:rsid w:val="002719D0"/>
    <w:rsid w:val="00285FDE"/>
    <w:rsid w:val="00296F01"/>
    <w:rsid w:val="002B273E"/>
    <w:rsid w:val="002C5DE6"/>
    <w:rsid w:val="00310CF7"/>
    <w:rsid w:val="00325127"/>
    <w:rsid w:val="00326714"/>
    <w:rsid w:val="00336760"/>
    <w:rsid w:val="003B3C98"/>
    <w:rsid w:val="003F1721"/>
    <w:rsid w:val="004074EC"/>
    <w:rsid w:val="00495BE6"/>
    <w:rsid w:val="004F45BB"/>
    <w:rsid w:val="005C2EB4"/>
    <w:rsid w:val="005E5923"/>
    <w:rsid w:val="00624FC0"/>
    <w:rsid w:val="006861D8"/>
    <w:rsid w:val="006A27CF"/>
    <w:rsid w:val="008A3EBD"/>
    <w:rsid w:val="008D36CB"/>
    <w:rsid w:val="008F2B7D"/>
    <w:rsid w:val="0090007B"/>
    <w:rsid w:val="00970A18"/>
    <w:rsid w:val="00AD2E65"/>
    <w:rsid w:val="00B7283D"/>
    <w:rsid w:val="00B906FE"/>
    <w:rsid w:val="00B97E24"/>
    <w:rsid w:val="00BA179C"/>
    <w:rsid w:val="00BE521F"/>
    <w:rsid w:val="00C419DC"/>
    <w:rsid w:val="00C77147"/>
    <w:rsid w:val="00C86167"/>
    <w:rsid w:val="00D57C5A"/>
    <w:rsid w:val="00D70344"/>
    <w:rsid w:val="00D7659A"/>
    <w:rsid w:val="00DD692E"/>
    <w:rsid w:val="00E53BA4"/>
    <w:rsid w:val="00F12D04"/>
    <w:rsid w:val="00F21EF9"/>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D0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B906FE"/>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41989">
      <w:bodyDiv w:val="1"/>
      <w:marLeft w:val="0"/>
      <w:marRight w:val="0"/>
      <w:marTop w:val="0"/>
      <w:marBottom w:val="0"/>
      <w:divBdr>
        <w:top w:val="none" w:sz="0" w:space="0" w:color="auto"/>
        <w:left w:val="none" w:sz="0" w:space="0" w:color="auto"/>
        <w:bottom w:val="none" w:sz="0" w:space="0" w:color="auto"/>
        <w:right w:val="none" w:sz="0" w:space="0" w:color="auto"/>
      </w:divBdr>
    </w:div>
    <w:div w:id="200913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Roaming\Microsoft\Templates\Realtor%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512B5854874AD8BED73163E48A4631"/>
        <w:category>
          <w:name w:val="General"/>
          <w:gallery w:val="placeholder"/>
        </w:category>
        <w:types>
          <w:type w:val="bbPlcHdr"/>
        </w:types>
        <w:behaviors>
          <w:behavior w:val="content"/>
        </w:behaviors>
        <w:guid w:val="{0C9093D1-3737-4340-9791-71CC5871DB5D}"/>
      </w:docPartPr>
      <w:docPartBody>
        <w:p w:rsidR="008A38BF" w:rsidRDefault="00C92C67" w:rsidP="00C92C67">
          <w:pPr>
            <w:pStyle w:val="D7512B5854874AD8BED73163E48A4631"/>
          </w:pPr>
          <w:r w:rsidRPr="00B7283D">
            <w:t>MODERN LIVING</w:t>
          </w:r>
        </w:p>
      </w:docPartBody>
    </w:docPart>
    <w:docPart>
      <w:docPartPr>
        <w:name w:val="21EECB6DA9B944FB8B9818383260FFAD"/>
        <w:category>
          <w:name w:val="General"/>
          <w:gallery w:val="placeholder"/>
        </w:category>
        <w:types>
          <w:type w:val="bbPlcHdr"/>
        </w:types>
        <w:behaviors>
          <w:behavior w:val="content"/>
        </w:behaviors>
        <w:guid w:val="{8890D931-1FC8-4444-B76F-3FD9530BF5D3}"/>
      </w:docPartPr>
      <w:docPartBody>
        <w:p w:rsidR="008A38BF" w:rsidRDefault="00C92C67" w:rsidP="00C92C67">
          <w:pPr>
            <w:pStyle w:val="21EECB6DA9B944FB8B9818383260FFAD"/>
          </w:pPr>
          <w:r w:rsidRPr="00B7283D">
            <w:t>Your guide to buy or rent</w:t>
          </w:r>
        </w:p>
      </w:docPartBody>
    </w:docPart>
    <w:docPart>
      <w:docPartPr>
        <w:name w:val="164B4A1BEFEC49FEBC554BC4C2F10076"/>
        <w:category>
          <w:name w:val="General"/>
          <w:gallery w:val="placeholder"/>
        </w:category>
        <w:types>
          <w:type w:val="bbPlcHdr"/>
        </w:types>
        <w:behaviors>
          <w:behavior w:val="content"/>
        </w:behaviors>
        <w:guid w:val="{E43138D0-932C-428A-938E-A1B54153643D}"/>
      </w:docPartPr>
      <w:docPartBody>
        <w:p w:rsidR="008A38BF" w:rsidRDefault="00C92C67" w:rsidP="00C92C67">
          <w:pPr>
            <w:pStyle w:val="164B4A1BEFEC49FEBC554BC4C2F10076"/>
          </w:pPr>
          <w:r w:rsidRPr="00B7283D">
            <w:t>Ready to settle?</w:t>
          </w:r>
        </w:p>
      </w:docPartBody>
    </w:docPart>
    <w:docPart>
      <w:docPartPr>
        <w:name w:val="CB57E1AB72494D13B893C5F044296F14"/>
        <w:category>
          <w:name w:val="General"/>
          <w:gallery w:val="placeholder"/>
        </w:category>
        <w:types>
          <w:type w:val="bbPlcHdr"/>
        </w:types>
        <w:behaviors>
          <w:behavior w:val="content"/>
        </w:behaviors>
        <w:guid w:val="{BF6775AC-47F4-4AC0-97E6-D1F8A8A86F31}"/>
      </w:docPartPr>
      <w:docPartBody>
        <w:p w:rsidR="00C92C67" w:rsidRPr="00B7283D" w:rsidRDefault="00C92C67"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C92C67" w:rsidRPr="00B7283D" w:rsidRDefault="00C92C67"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8A38BF" w:rsidRDefault="00C92C67" w:rsidP="00C92C67">
          <w:pPr>
            <w:pStyle w:val="CB57E1AB72494D13B893C5F044296F14"/>
          </w:pPr>
          <w:r w:rsidRPr="00B7283D">
            <w:t>Newsletters are periodicals used to advertise or update your subscribers with information about your product or blog. Type the content of your newsletter here.</w:t>
          </w:r>
        </w:p>
      </w:docPartBody>
    </w:docPart>
    <w:docPart>
      <w:docPartPr>
        <w:name w:val="89410D3B058947EAAA677BCF4A863A6D"/>
        <w:category>
          <w:name w:val="General"/>
          <w:gallery w:val="placeholder"/>
        </w:category>
        <w:types>
          <w:type w:val="bbPlcHdr"/>
        </w:types>
        <w:behaviors>
          <w:behavior w:val="content"/>
        </w:behaviors>
        <w:guid w:val="{712D0AC1-3E26-460F-B5FB-9465D3312FE1}"/>
      </w:docPartPr>
      <w:docPartBody>
        <w:p w:rsidR="008A38BF" w:rsidRDefault="00C92C67" w:rsidP="00C92C67">
          <w:pPr>
            <w:pStyle w:val="89410D3B058947EAAA677BCF4A863A6D"/>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Noto Sans">
    <w:altName w:val="Noto Sans"/>
    <w:charset w:val="00"/>
    <w:family w:val="swiss"/>
    <w:pitch w:val="variable"/>
    <w:sig w:usb0="E00082FF" w:usb1="400078FF" w:usb2="00000021" w:usb3="00000000" w:csb0="0000019F" w:csb1="00000000"/>
  </w:font>
  <w:font w:name="Open Sans">
    <w:panose1 w:val="00000000000000000000"/>
    <w:charset w:val="00"/>
    <w:family w:val="auto"/>
    <w:pitch w:val="variable"/>
    <w:sig w:usb0="E00002FF" w:usb1="4000201B" w:usb2="00000028" w:usb3="00000000" w:csb0="0000019F" w:csb1="00000000"/>
  </w:font>
  <w:font w:name="Sulcant">
    <w:altName w:val="Calibri"/>
    <w:charset w:val="00"/>
    <w:family w:val="auto"/>
    <w:pitch w:val="variable"/>
    <w:sig w:usb0="2000004F" w:usb1="1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67"/>
    <w:rsid w:val="00580E3C"/>
    <w:rsid w:val="00581870"/>
    <w:rsid w:val="008A38BF"/>
    <w:rsid w:val="00C92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512B5854874AD8BED73163E48A4631">
    <w:name w:val="D7512B5854874AD8BED73163E48A4631"/>
    <w:rsid w:val="00C92C67"/>
  </w:style>
  <w:style w:type="paragraph" w:customStyle="1" w:styleId="21EECB6DA9B944FB8B9818383260FFAD">
    <w:name w:val="21EECB6DA9B944FB8B9818383260FFAD"/>
    <w:rsid w:val="00C92C67"/>
  </w:style>
  <w:style w:type="paragraph" w:customStyle="1" w:styleId="164B4A1BEFEC49FEBC554BC4C2F10076">
    <w:name w:val="164B4A1BEFEC49FEBC554BC4C2F10076"/>
    <w:rsid w:val="00C92C67"/>
  </w:style>
  <w:style w:type="paragraph" w:customStyle="1" w:styleId="CB57E1AB72494D13B893C5F044296F14">
    <w:name w:val="CB57E1AB72494D13B893C5F044296F14"/>
    <w:rsid w:val="00C92C67"/>
  </w:style>
  <w:style w:type="paragraph" w:customStyle="1" w:styleId="89410D3B058947EAAA677BCF4A863A6D">
    <w:name w:val="89410D3B058947EAAA677BCF4A863A6D"/>
    <w:rsid w:val="00C92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2">
      <a:majorFont>
        <a:latin typeface="Franklin Gothic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F4137-0BDD-430F-8206-D84C41F1ED5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B8AA2A64-7A8F-44D6-85C4-45040C3D3E36}">
  <ds:schemaRefs>
    <ds:schemaRef ds:uri="http://schemas.microsoft.com/sharepoint/v3/contenttype/forms"/>
  </ds:schemaRefs>
</ds:datastoreItem>
</file>

<file path=customXml/itemProps3.xml><?xml version="1.0" encoding="utf-8"?>
<ds:datastoreItem xmlns:ds="http://schemas.openxmlformats.org/officeDocument/2006/customXml" ds:itemID="{16142BFF-2D24-4EF6-8C08-C7A4B91E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Realtor newsletter</Template>
  <TotalTime>0</TotalTime>
  <Pages>2</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2022-06-09T13:12:00Z</dcterms:created>
  <dcterms:modified xsi:type="dcterms:W3CDTF">2022-06-09T17:36:00Z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